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mbria" w:hAnsi="Cambria" w:cs="Tahoma"/>
          <w:b/>
          <w:caps/>
          <w:szCs w:val="24"/>
        </w:rPr>
        <w:id w:val="-1506731550"/>
        <w:lock w:val="contentLocked"/>
        <w:placeholder>
          <w:docPart w:val="DefaultPlaceholder_-1854013440"/>
        </w:placeholder>
        <w:group/>
      </w:sdtPr>
      <w:sdtEndPr>
        <w:rPr>
          <w:rFonts w:ascii="Tahoma" w:hAnsi="Tahoma"/>
          <w:b w:val="0"/>
          <w:caps w:val="0"/>
          <w:sz w:val="13"/>
          <w:szCs w:val="13"/>
        </w:rPr>
      </w:sdtEndPr>
      <w:sdtContent>
        <w:sdt>
          <w:sdtPr>
            <w:rPr>
              <w:rFonts w:ascii="Cambria" w:hAnsi="Cambria" w:cs="Tahoma"/>
              <w:b/>
              <w:caps/>
              <w:szCs w:val="24"/>
            </w:rPr>
            <w:id w:val="2024211835"/>
            <w:lock w:val="contentLocked"/>
            <w:placeholder>
              <w:docPart w:val="54B2B24B5F264ACD880C31CF3D094D8D"/>
            </w:placeholder>
            <w:group/>
          </w:sdtPr>
          <w:sdtEndPr>
            <w:rPr>
              <w:rFonts w:ascii="Tahoma" w:hAnsi="Tahoma"/>
              <w:b w:val="0"/>
              <w:caps w:val="0"/>
              <w:sz w:val="13"/>
              <w:szCs w:val="13"/>
            </w:rPr>
          </w:sdtEndPr>
          <w:sdtContent>
            <w:p w:rsidR="006A48DF" w:rsidRPr="006D35FF" w:rsidRDefault="006A48DF" w:rsidP="00350015">
              <w:pPr>
                <w:ind w:firstLine="0"/>
                <w:jc w:val="center"/>
                <w:rPr>
                  <w:rFonts w:ascii="Cambria" w:hAnsi="Cambria" w:cs="Tahoma"/>
                  <w:b/>
                  <w:caps/>
                  <w:szCs w:val="24"/>
                </w:rPr>
              </w:pPr>
              <w:r w:rsidRPr="006D35FF">
                <w:rPr>
                  <w:rFonts w:ascii="Cambria" w:hAnsi="Cambria" w:cs="Tahoma"/>
                  <w:b/>
                  <w:caps/>
                  <w:szCs w:val="24"/>
                </w:rPr>
                <w:t>Deklaracja członkostwa</w:t>
              </w:r>
            </w:p>
            <w:p w:rsidR="006A48DF" w:rsidRPr="006D35FF" w:rsidRDefault="006A48DF" w:rsidP="005D688A">
              <w:pPr>
                <w:ind w:firstLine="0"/>
                <w:jc w:val="center"/>
                <w:rPr>
                  <w:rFonts w:ascii="Cambria" w:hAnsi="Cambria" w:cs="Tahoma"/>
                  <w:b/>
                  <w:caps/>
                  <w:szCs w:val="24"/>
                </w:rPr>
              </w:pPr>
              <w:r w:rsidRPr="006D35FF">
                <w:rPr>
                  <w:rFonts w:ascii="Cambria" w:hAnsi="Cambria" w:cs="Tahoma"/>
                  <w:b/>
                  <w:caps/>
                  <w:szCs w:val="24"/>
                </w:rPr>
                <w:t>POLSKIEGO TOWARZYSTWA NAUK POLITYCZNYCH</w:t>
              </w:r>
            </w:p>
            <w:tbl>
              <w:tblPr>
                <w:tblStyle w:val="Tabela-Siatka"/>
                <w:tblW w:w="9639" w:type="dxa"/>
                <w:tblLayout w:type="fixed"/>
                <w:tblLook w:val="01E0"/>
              </w:tblPr>
              <w:tblGrid>
                <w:gridCol w:w="1358"/>
                <w:gridCol w:w="2601"/>
                <w:gridCol w:w="976"/>
                <w:gridCol w:w="1094"/>
                <w:gridCol w:w="1792"/>
                <w:gridCol w:w="1818"/>
              </w:tblGrid>
              <w:tr w:rsidR="00350015" w:rsidRPr="00F76489" w:rsidTr="005D688A">
                <w:tc>
                  <w:tcPr>
                    <w:tcW w:w="1358" w:type="dxa"/>
                    <w:tcBorders>
                      <w:top w:val="single" w:sz="8" w:space="0" w:color="auto"/>
                      <w:left w:val="single" w:sz="8" w:space="0" w:color="auto"/>
                    </w:tcBorders>
                    <w:shd w:val="clear" w:color="auto" w:fill="CCCCCC"/>
                    <w:vAlign w:val="center"/>
                  </w:tcPr>
                  <w:p w:rsidR="006A48DF" w:rsidRPr="00CB6FD2" w:rsidRDefault="006A48DF" w:rsidP="00CB6FD2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  <w:r w:rsidRPr="00CB6FD2">
                      <w:rPr>
                        <w:rFonts w:ascii="Tahoma" w:hAnsi="Tahoma" w:cs="Tahoma"/>
                        <w:b/>
                      </w:rPr>
                      <w:t>IMIĘ I NAZWISKO</w:t>
                    </w:r>
                  </w:p>
                </w:tc>
                <w:sdt>
                  <w:sdtPr>
                    <w:rPr>
                      <w:rFonts w:ascii="Tahoma" w:hAnsi="Tahoma" w:cs="Tahoma"/>
                      <w:b/>
                    </w:rPr>
                    <w:id w:val="-793601920"/>
                    <w:placeholder>
                      <w:docPart w:val="1881A03318FB47D3A45829993E2170A0"/>
                    </w:placeholder>
                    <w:showingPlcHdr/>
                    <w:text/>
                  </w:sdtPr>
                  <w:sdtContent>
                    <w:tc>
                      <w:tcPr>
                        <w:tcW w:w="4671" w:type="dxa"/>
                        <w:gridSpan w:val="3"/>
                        <w:tcBorders>
                          <w:top w:val="single" w:sz="8" w:space="0" w:color="auto"/>
                        </w:tcBorders>
                        <w:vAlign w:val="center"/>
                      </w:tcPr>
                      <w:p w:rsidR="00350015" w:rsidRPr="00CB6FD2" w:rsidRDefault="00E95549" w:rsidP="00CB6FD2">
                        <w:pPr>
                          <w:spacing w:before="40" w:after="40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Style w:val="Tekstzastpczy"/>
                          </w:rPr>
                          <w:t>Pole obowiązkowe</w:t>
                        </w:r>
                      </w:p>
                    </w:tc>
                  </w:sdtContent>
                </w:sdt>
                <w:tc>
                  <w:tcPr>
                    <w:tcW w:w="1792" w:type="dxa"/>
                    <w:tcBorders>
                      <w:top w:val="single" w:sz="8" w:space="0" w:color="auto"/>
                    </w:tcBorders>
                    <w:shd w:val="clear" w:color="auto" w:fill="CCCCCC"/>
                    <w:vAlign w:val="center"/>
                  </w:tcPr>
                  <w:p w:rsidR="006A48DF" w:rsidRPr="00B976E5" w:rsidRDefault="006A48DF" w:rsidP="00CB6FD2">
                    <w:pPr>
                      <w:spacing w:before="40" w:after="40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B976E5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STOPIEŃ / TYTUŁ NAUKOWY / ZAWODOWY</w:t>
                    </w:r>
                  </w:p>
                </w:tc>
                <w:sdt>
                  <w:sdtPr>
                    <w:rPr>
                      <w:rFonts w:ascii="Tahoma" w:hAnsi="Tahoma" w:cs="Tahoma"/>
                      <w:b/>
                    </w:rPr>
                    <w:id w:val="1442565397"/>
                    <w:placeholder>
                      <w:docPart w:val="3F2BA27489644F919614FE47A82D8121"/>
                    </w:placeholder>
                    <w:showingPlcHdr/>
                    <w:dropDownList>
                      <w:listItem w:value="Wybierz element."/>
                      <w:listItem w:displayText="mgr" w:value="mgr"/>
                      <w:listItem w:displayText="dr" w:value="dr"/>
                      <w:listItem w:displayText="dr hab." w:value="dr hab."/>
                      <w:listItem w:displayText="prof." w:value="prof."/>
                    </w:dropDownList>
                  </w:sdtPr>
                  <w:sdtContent>
                    <w:tc>
                      <w:tcPr>
                        <w:tcW w:w="1818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6A48DF" w:rsidRPr="00CB6FD2" w:rsidRDefault="007D6FAE" w:rsidP="00CB6FD2">
                        <w:pPr>
                          <w:spacing w:before="40" w:after="40"/>
                          <w:rPr>
                            <w:rFonts w:ascii="Tahoma" w:hAnsi="Tahoma" w:cs="Tahoma"/>
                            <w:b/>
                          </w:rPr>
                        </w:pPr>
                        <w:r w:rsidRPr="00A66E22">
                          <w:rPr>
                            <w:rStyle w:val="Tekstzastpczy"/>
                          </w:rPr>
                          <w:t>Wybierz element.</w:t>
                        </w:r>
                      </w:p>
                    </w:tc>
                  </w:sdtContent>
                </w:sdt>
              </w:tr>
              <w:tr w:rsidR="006A48DF" w:rsidRPr="00112E53" w:rsidTr="005D688A">
                <w:tc>
                  <w:tcPr>
                    <w:tcW w:w="9639" w:type="dxa"/>
                    <w:gridSpan w:val="6"/>
                    <w:tcBorders>
                      <w:left w:val="single" w:sz="8" w:space="0" w:color="auto"/>
                      <w:right w:val="single" w:sz="8" w:space="0" w:color="auto"/>
                    </w:tcBorders>
                    <w:shd w:val="clear" w:color="auto" w:fill="E0E0E0"/>
                    <w:vAlign w:val="center"/>
                  </w:tcPr>
                  <w:p w:rsidR="006A48DF" w:rsidRPr="00112E53" w:rsidRDefault="006A48DF" w:rsidP="0023061E">
                    <w:pPr>
                      <w:rPr>
                        <w:rFonts w:ascii="Tahoma" w:hAnsi="Tahoma" w:cs="Tahoma"/>
                        <w:b/>
                        <w:sz w:val="2"/>
                        <w:szCs w:val="2"/>
                      </w:rPr>
                    </w:pPr>
                  </w:p>
                </w:tc>
              </w:tr>
              <w:tr w:rsidR="006A48DF" w:rsidRPr="00F76489" w:rsidTr="005D688A">
                <w:trPr>
                  <w:trHeight w:val="696"/>
                </w:trPr>
                <w:tc>
                  <w:tcPr>
                    <w:tcW w:w="1358" w:type="dxa"/>
                    <w:tcBorders>
                      <w:left w:val="single" w:sz="8" w:space="0" w:color="auto"/>
                    </w:tcBorders>
                    <w:shd w:val="clear" w:color="auto" w:fill="CCCCCC"/>
                    <w:vAlign w:val="center"/>
                  </w:tcPr>
                  <w:p w:rsidR="006A48DF" w:rsidRPr="00CB6FD2" w:rsidRDefault="006A48DF" w:rsidP="00CB6FD2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  <w:r w:rsidRPr="00CB6FD2">
                      <w:rPr>
                        <w:rFonts w:ascii="Tahoma" w:hAnsi="Tahoma" w:cs="Tahoma"/>
                        <w:b/>
                      </w:rPr>
                      <w:t>MIEJSCE PRACY / AFILIACJA</w:t>
                    </w:r>
                  </w:p>
                </w:tc>
                <w:sdt>
                  <w:sdtPr>
                    <w:rPr>
                      <w:rFonts w:ascii="Tahoma" w:hAnsi="Tahoma" w:cs="Tahoma"/>
                      <w:b/>
                    </w:rPr>
                    <w:id w:val="1542719199"/>
                    <w:placeholder>
                      <w:docPart w:val="3E4D2464038846BC9F34E1FD413B9BB6"/>
                    </w:placeholder>
                    <w:showingPlcHdr/>
                    <w:text/>
                  </w:sdtPr>
                  <w:sdtContent>
                    <w:tc>
                      <w:tcPr>
                        <w:tcW w:w="8281" w:type="dxa"/>
                        <w:gridSpan w:val="5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6A48DF" w:rsidRPr="00CB6FD2" w:rsidRDefault="00E95549" w:rsidP="00CB6FD2">
                        <w:pPr>
                          <w:spacing w:before="40" w:after="40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Style w:val="Tekstzastpczy"/>
                          </w:rPr>
                          <w:t>Pole obowiązkowe</w:t>
                        </w:r>
                      </w:p>
                    </w:tc>
                  </w:sdtContent>
                </w:sdt>
              </w:tr>
              <w:tr w:rsidR="006A48DF" w:rsidRPr="00E779A1" w:rsidTr="005D688A">
                <w:trPr>
                  <w:trHeight w:val="70"/>
                </w:trPr>
                <w:tc>
                  <w:tcPr>
                    <w:tcW w:w="9639" w:type="dxa"/>
                    <w:gridSpan w:val="6"/>
                    <w:tcBorders>
                      <w:left w:val="single" w:sz="8" w:space="0" w:color="auto"/>
                      <w:right w:val="single" w:sz="8" w:space="0" w:color="auto"/>
                    </w:tcBorders>
                    <w:shd w:val="clear" w:color="auto" w:fill="E0E0E0"/>
                    <w:vAlign w:val="center"/>
                  </w:tcPr>
                  <w:p w:rsidR="006A48DF" w:rsidRPr="00E779A1" w:rsidRDefault="006A48DF" w:rsidP="0023061E">
                    <w:pPr>
                      <w:rPr>
                        <w:rFonts w:ascii="Tahoma" w:hAnsi="Tahoma" w:cs="Tahoma"/>
                        <w:b/>
                        <w:sz w:val="10"/>
                        <w:szCs w:val="10"/>
                      </w:rPr>
                    </w:pPr>
                  </w:p>
                </w:tc>
              </w:tr>
              <w:tr w:rsidR="006A48DF" w:rsidRPr="00F76489" w:rsidTr="005D688A">
                <w:tc>
                  <w:tcPr>
                    <w:tcW w:w="1358" w:type="dxa"/>
                    <w:tcBorders>
                      <w:left w:val="single" w:sz="8" w:space="0" w:color="auto"/>
                    </w:tcBorders>
                    <w:shd w:val="clear" w:color="auto" w:fill="CCCCCC"/>
                    <w:vAlign w:val="center"/>
                  </w:tcPr>
                  <w:p w:rsidR="006A48DF" w:rsidRPr="00CB6FD2" w:rsidRDefault="006A48DF" w:rsidP="00CB6FD2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  <w:r w:rsidRPr="00CB6FD2">
                      <w:rPr>
                        <w:rFonts w:ascii="Tahoma" w:hAnsi="Tahoma" w:cs="Tahoma"/>
                        <w:b/>
                      </w:rPr>
                      <w:t>E-MAIL</w:t>
                    </w:r>
                  </w:p>
                </w:tc>
                <w:sdt>
                  <w:sdtPr>
                    <w:rPr>
                      <w:rFonts w:ascii="Tahoma" w:hAnsi="Tahoma" w:cs="Tahoma"/>
                      <w:b/>
                      <w:sz w:val="13"/>
                      <w:szCs w:val="13"/>
                    </w:rPr>
                    <w:id w:val="-190383609"/>
                    <w:placeholder>
                      <w:docPart w:val="86278C029F394B1283C2DEA1DFB4D9FE"/>
                    </w:placeholder>
                    <w:showingPlcHdr/>
                    <w:text/>
                  </w:sdtPr>
                  <w:sdtContent>
                    <w:tc>
                      <w:tcPr>
                        <w:tcW w:w="8281" w:type="dxa"/>
                        <w:gridSpan w:val="5"/>
                        <w:tcBorders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6A48DF" w:rsidRPr="00F76489" w:rsidRDefault="00E95549" w:rsidP="0023061E">
                        <w:pPr>
                          <w:spacing w:before="120" w:line="360" w:lineRule="auto"/>
                          <w:rPr>
                            <w:rFonts w:ascii="Tahoma" w:hAnsi="Tahoma" w:cs="Tahoma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Style w:val="Tekstzastpczy"/>
                          </w:rPr>
                          <w:t>Pole obowiązkowe</w:t>
                        </w:r>
                      </w:p>
                    </w:tc>
                  </w:sdtContent>
                </w:sdt>
              </w:tr>
              <w:tr w:rsidR="006A48DF" w:rsidRPr="00E779A1" w:rsidTr="005D688A">
                <w:tc>
                  <w:tcPr>
                    <w:tcW w:w="9639" w:type="dxa"/>
                    <w:gridSpan w:val="6"/>
                    <w:tcBorders>
                      <w:left w:val="single" w:sz="8" w:space="0" w:color="auto"/>
                      <w:right w:val="single" w:sz="8" w:space="0" w:color="auto"/>
                    </w:tcBorders>
                    <w:shd w:val="clear" w:color="auto" w:fill="E0E0E0"/>
                    <w:vAlign w:val="center"/>
                  </w:tcPr>
                  <w:p w:rsidR="006A48DF" w:rsidRPr="00E779A1" w:rsidRDefault="006A48DF" w:rsidP="0023061E">
                    <w:pPr>
                      <w:rPr>
                        <w:rFonts w:ascii="Tahoma" w:hAnsi="Tahoma" w:cs="Tahoma"/>
                        <w:b/>
                        <w:sz w:val="10"/>
                        <w:szCs w:val="10"/>
                      </w:rPr>
                    </w:pPr>
                  </w:p>
                </w:tc>
              </w:tr>
              <w:tr w:rsidR="006A48DF" w:rsidRPr="00F76489" w:rsidTr="005D688A">
                <w:tc>
                  <w:tcPr>
                    <w:tcW w:w="9639" w:type="dxa"/>
                    <w:gridSpan w:val="6"/>
                    <w:tcBorders>
                      <w:left w:val="single" w:sz="8" w:space="0" w:color="auto"/>
                      <w:right w:val="single" w:sz="8" w:space="0" w:color="auto"/>
                    </w:tcBorders>
                    <w:shd w:val="clear" w:color="auto" w:fill="CCCCCC"/>
                    <w:vAlign w:val="center"/>
                  </w:tcPr>
                  <w:p w:rsidR="006A48DF" w:rsidRPr="00CB6FD2" w:rsidRDefault="006A48DF" w:rsidP="00944507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CB6FD2">
                      <w:rPr>
                        <w:rFonts w:ascii="Tahoma" w:hAnsi="Tahoma" w:cs="Tahoma"/>
                        <w:b/>
                      </w:rPr>
                      <w:t>ADRES KORESPONDENCYJNY</w:t>
                    </w:r>
                  </w:p>
                </w:tc>
              </w:tr>
              <w:tr w:rsidR="006A48DF" w:rsidRPr="00112E53" w:rsidTr="005D688A">
                <w:tc>
                  <w:tcPr>
                    <w:tcW w:w="9639" w:type="dxa"/>
                    <w:gridSpan w:val="6"/>
                    <w:tcBorders>
                      <w:left w:val="single" w:sz="8" w:space="0" w:color="auto"/>
                      <w:right w:val="single" w:sz="8" w:space="0" w:color="auto"/>
                    </w:tcBorders>
                    <w:shd w:val="clear" w:color="auto" w:fill="E0E0E0"/>
                    <w:vAlign w:val="center"/>
                  </w:tcPr>
                  <w:p w:rsidR="006A48DF" w:rsidRPr="00112E53" w:rsidRDefault="006A48DF" w:rsidP="0023061E">
                    <w:pPr>
                      <w:rPr>
                        <w:rFonts w:ascii="Tahoma" w:hAnsi="Tahoma" w:cs="Tahoma"/>
                        <w:b/>
                        <w:sz w:val="2"/>
                        <w:szCs w:val="2"/>
                      </w:rPr>
                    </w:pPr>
                  </w:p>
                </w:tc>
              </w:tr>
              <w:tr w:rsidR="00CB6FD2" w:rsidRPr="00CB6FD2" w:rsidTr="005D688A">
                <w:tc>
                  <w:tcPr>
                    <w:tcW w:w="1358" w:type="dxa"/>
                    <w:tcBorders>
                      <w:left w:val="single" w:sz="8" w:space="0" w:color="auto"/>
                    </w:tcBorders>
                    <w:shd w:val="clear" w:color="auto" w:fill="CCCCCC"/>
                    <w:vAlign w:val="center"/>
                  </w:tcPr>
                  <w:p w:rsidR="006A48DF" w:rsidRPr="00CB6FD2" w:rsidRDefault="006A48DF" w:rsidP="00CB6FD2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  <w:r w:rsidRPr="00CB6FD2">
                      <w:rPr>
                        <w:rFonts w:ascii="Tahoma" w:hAnsi="Tahoma" w:cs="Tahoma"/>
                        <w:b/>
                      </w:rPr>
                      <w:t>ULICA</w:t>
                    </w:r>
                    <w:r w:rsidR="005D688A">
                      <w:rPr>
                        <w:rFonts w:ascii="Tahoma" w:hAnsi="Tahoma" w:cs="Tahoma"/>
                        <w:b/>
                      </w:rPr>
                      <w:t xml:space="preserve"> NR</w:t>
                    </w:r>
                  </w:p>
                </w:tc>
                <w:sdt>
                  <w:sdtPr>
                    <w:rPr>
                      <w:rFonts w:ascii="Tahoma" w:hAnsi="Tahoma" w:cs="Tahoma"/>
                      <w:b/>
                    </w:rPr>
                    <w:id w:val="1253859701"/>
                    <w:placeholder>
                      <w:docPart w:val="C439F20DA8444905BC887F0639733978"/>
                    </w:placeholder>
                    <w:showingPlcHdr/>
                    <w:text/>
                  </w:sdtPr>
                  <w:sdtContent>
                    <w:tc>
                      <w:tcPr>
                        <w:tcW w:w="2601" w:type="dxa"/>
                        <w:vAlign w:val="center"/>
                      </w:tcPr>
                      <w:p w:rsidR="006A48DF" w:rsidRPr="00CB6FD2" w:rsidRDefault="00E95549" w:rsidP="00CB6FD2">
                        <w:pPr>
                          <w:spacing w:before="40" w:after="40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Style w:val="Tekstzastpczy"/>
                          </w:rPr>
                          <w:t>Pole obowiązkowe</w:t>
                        </w:r>
                      </w:p>
                    </w:tc>
                  </w:sdtContent>
                </w:sdt>
                <w:tc>
                  <w:tcPr>
                    <w:tcW w:w="976" w:type="dxa"/>
                    <w:shd w:val="clear" w:color="auto" w:fill="CCCCCC"/>
                    <w:vAlign w:val="center"/>
                  </w:tcPr>
                  <w:p w:rsidR="006A48DF" w:rsidRPr="00CB6FD2" w:rsidRDefault="005D688A" w:rsidP="00CB6FD2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KOD POCZT.</w:t>
                    </w:r>
                  </w:p>
                </w:tc>
                <w:sdt>
                  <w:sdtPr>
                    <w:rPr>
                      <w:rFonts w:ascii="Tahoma" w:hAnsi="Tahoma" w:cs="Tahoma"/>
                      <w:b/>
                    </w:rPr>
                    <w:id w:val="609559136"/>
                    <w:placeholder>
                      <w:docPart w:val="F284BE5689A94FB98C283BA418795212"/>
                    </w:placeholder>
                    <w:showingPlcHdr/>
                    <w:text/>
                  </w:sdtPr>
                  <w:sdtContent>
                    <w:tc>
                      <w:tcPr>
                        <w:tcW w:w="1094" w:type="dxa"/>
                        <w:vAlign w:val="center"/>
                      </w:tcPr>
                      <w:p w:rsidR="006A48DF" w:rsidRPr="00CB6FD2" w:rsidRDefault="00283F78" w:rsidP="00CB6FD2">
                        <w:pPr>
                          <w:spacing w:before="40" w:after="40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Style w:val="Tekstzastpczy"/>
                          </w:rPr>
                          <w:t>Pole obowiązkowe</w:t>
                        </w:r>
                      </w:p>
                    </w:tc>
                  </w:sdtContent>
                </w:sdt>
                <w:tc>
                  <w:tcPr>
                    <w:tcW w:w="1792" w:type="dxa"/>
                    <w:shd w:val="clear" w:color="auto" w:fill="CCCCCC"/>
                    <w:vAlign w:val="center"/>
                  </w:tcPr>
                  <w:p w:rsidR="006A48DF" w:rsidRPr="00283F78" w:rsidRDefault="006A48DF" w:rsidP="00CB6FD2">
                    <w:pPr>
                      <w:spacing w:before="40" w:after="40"/>
                      <w:rPr>
                        <w:rFonts w:ascii="Tahoma" w:hAnsi="Tahoma" w:cs="Tahoma"/>
                        <w:b/>
                        <w:kern w:val="20"/>
                      </w:rPr>
                    </w:pPr>
                    <w:r w:rsidRPr="00283F78">
                      <w:rPr>
                        <w:rFonts w:ascii="Tahoma" w:hAnsi="Tahoma" w:cs="Tahoma"/>
                        <w:b/>
                        <w:kern w:val="20"/>
                      </w:rPr>
                      <w:t>MIEJSCOWOŚĆ</w:t>
                    </w:r>
                  </w:p>
                </w:tc>
                <w:sdt>
                  <w:sdtPr>
                    <w:rPr>
                      <w:rFonts w:ascii="Tahoma" w:hAnsi="Tahoma" w:cs="Tahoma"/>
                      <w:b/>
                    </w:rPr>
                    <w:id w:val="435407649"/>
                    <w:placeholder>
                      <w:docPart w:val="F752C7D789F1421DBD0704196C093718"/>
                    </w:placeholder>
                    <w:showingPlcHdr/>
                    <w:text/>
                  </w:sdtPr>
                  <w:sdtContent>
                    <w:tc>
                      <w:tcPr>
                        <w:tcW w:w="1818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6A48DF" w:rsidRPr="00CB6FD2" w:rsidRDefault="00E95549" w:rsidP="00CB6FD2">
                        <w:pPr>
                          <w:spacing w:before="40" w:after="40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Style w:val="Tekstzastpczy"/>
                          </w:rPr>
                          <w:t>Pole obowiązkowe</w:t>
                        </w:r>
                      </w:p>
                    </w:tc>
                  </w:sdtContent>
                </w:sdt>
              </w:tr>
              <w:tr w:rsidR="006A48DF" w:rsidRPr="00112E53" w:rsidTr="005D688A">
                <w:tc>
                  <w:tcPr>
                    <w:tcW w:w="9639" w:type="dxa"/>
                    <w:gridSpan w:val="6"/>
                    <w:tcBorders>
                      <w:left w:val="single" w:sz="8" w:space="0" w:color="auto"/>
                      <w:right w:val="single" w:sz="8" w:space="0" w:color="auto"/>
                    </w:tcBorders>
                    <w:shd w:val="clear" w:color="auto" w:fill="E0E0E0"/>
                    <w:vAlign w:val="center"/>
                  </w:tcPr>
                  <w:p w:rsidR="006A48DF" w:rsidRPr="00112E53" w:rsidRDefault="006A48DF" w:rsidP="0023061E">
                    <w:pPr>
                      <w:rPr>
                        <w:rFonts w:ascii="Tahoma" w:hAnsi="Tahoma" w:cs="Tahoma"/>
                        <w:b/>
                        <w:sz w:val="2"/>
                        <w:szCs w:val="2"/>
                      </w:rPr>
                    </w:pPr>
                  </w:p>
                </w:tc>
              </w:tr>
              <w:tr w:rsidR="006A48DF" w:rsidRPr="00CB6FD2" w:rsidTr="005D688A">
                <w:tc>
                  <w:tcPr>
                    <w:tcW w:w="1358" w:type="dxa"/>
                    <w:tcBorders>
                      <w:left w:val="single" w:sz="8" w:space="0" w:color="auto"/>
                    </w:tcBorders>
                    <w:shd w:val="clear" w:color="auto" w:fill="CCCCCC"/>
                    <w:vAlign w:val="center"/>
                  </w:tcPr>
                  <w:p w:rsidR="006A48DF" w:rsidRPr="00CB6FD2" w:rsidRDefault="006A48DF" w:rsidP="00CB6FD2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  <w:r w:rsidRPr="00CB6FD2">
                      <w:rPr>
                        <w:rFonts w:ascii="Tahoma" w:hAnsi="Tahoma" w:cs="Tahoma"/>
                        <w:b/>
                      </w:rPr>
                      <w:t>TELEFON</w:t>
                    </w:r>
                  </w:p>
                </w:tc>
                <w:sdt>
                  <w:sdtPr>
                    <w:rPr>
                      <w:rFonts w:ascii="Tahoma" w:hAnsi="Tahoma" w:cs="Tahoma"/>
                      <w:b/>
                    </w:rPr>
                    <w:id w:val="703060656"/>
                    <w:placeholder>
                      <w:docPart w:val="9ABAD22756A14162A258B778CFA29406"/>
                    </w:placeholder>
                    <w:showingPlcHdr/>
                    <w:text/>
                  </w:sdtPr>
                  <w:sdtContent>
                    <w:tc>
                      <w:tcPr>
                        <w:tcW w:w="8281" w:type="dxa"/>
                        <w:gridSpan w:val="5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6A48DF" w:rsidRPr="00CB6FD2" w:rsidRDefault="00FC2F5F" w:rsidP="00CB6FD2">
                        <w:pPr>
                          <w:spacing w:before="40" w:after="40"/>
                          <w:rPr>
                            <w:rFonts w:ascii="Tahoma" w:hAnsi="Tahoma" w:cs="Tahoma"/>
                            <w:b/>
                          </w:rPr>
                        </w:pPr>
                        <w:r w:rsidRPr="00C340E9">
                          <w:rPr>
                            <w:rStyle w:val="Tekstzastpczy"/>
                          </w:rPr>
                          <w:t>Kliknij lub naciśnij tutaj, aby wprowadzić tekst.</w:t>
                        </w:r>
                      </w:p>
                    </w:tc>
                  </w:sdtContent>
                </w:sdt>
              </w:tr>
            </w:tbl>
            <w:p w:rsidR="006A48DF" w:rsidRDefault="006A48DF" w:rsidP="006A48DF">
              <w:pPr>
                <w:ind w:firstLine="0"/>
                <w:rPr>
                  <w:rFonts w:ascii="Tahoma" w:hAnsi="Tahoma" w:cs="Tahoma"/>
                  <w:sz w:val="18"/>
                  <w:szCs w:val="18"/>
                </w:rPr>
              </w:pPr>
            </w:p>
            <w:p w:rsidR="006A48DF" w:rsidRPr="00944216" w:rsidRDefault="006A48DF" w:rsidP="00350015">
              <w:pPr>
                <w:ind w:firstLine="0"/>
                <w:jc w:val="center"/>
                <w:rPr>
                  <w:rFonts w:ascii="Tahoma" w:hAnsi="Tahoma" w:cs="Tahoma"/>
                  <w:b/>
                  <w:sz w:val="22"/>
                </w:rPr>
              </w:pPr>
              <w:r>
                <w:rPr>
                  <w:rFonts w:ascii="Tahoma" w:hAnsi="Tahoma" w:cs="Tahoma"/>
                  <w:b/>
                  <w:sz w:val="22"/>
                </w:rPr>
                <w:t>Wybór sekcji naukowej</w:t>
              </w:r>
              <w:r w:rsidR="00FC2F5F" w:rsidRPr="00FC2F5F">
                <w:rPr>
                  <w:rFonts w:ascii="Tahoma" w:hAnsi="Tahoma" w:cs="Tahoma"/>
                  <w:sz w:val="20"/>
                  <w:szCs w:val="20"/>
                </w:rPr>
                <w:t>(można wybrać więcej niż jedną)</w:t>
              </w:r>
            </w:p>
            <w:tbl>
              <w:tblPr>
                <w:tblStyle w:val="Tabela-Siatka"/>
                <w:tblW w:w="0" w:type="auto"/>
                <w:tblLook w:val="01E0"/>
              </w:tblPr>
              <w:tblGrid>
                <w:gridCol w:w="3823"/>
                <w:gridCol w:w="708"/>
                <w:gridCol w:w="236"/>
                <w:gridCol w:w="4017"/>
                <w:gridCol w:w="709"/>
              </w:tblGrid>
              <w:tr w:rsidR="006A48DF" w:rsidRPr="00CB6FD2" w:rsidTr="00283F78">
                <w:tc>
                  <w:tcPr>
                    <w:tcW w:w="3823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6A48DF" w:rsidRPr="00CB6FD2" w:rsidRDefault="006A48DF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CB6FD2">
                      <w:rPr>
                        <w:rFonts w:ascii="Tahoma" w:hAnsi="Tahoma" w:cs="Tahoma"/>
                      </w:rPr>
                      <w:t>Sekcja administracji i polityk publicznych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92306082"/>
                  </w:sdtPr>
                  <w:sdtContent>
                    <w:tc>
                      <w:tcPr>
                        <w:tcW w:w="70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6A48DF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36" w:type="dxa"/>
                    <w:vMerge w:val="restart"/>
                    <w:tcBorders>
                      <w:left w:val="single" w:sz="18" w:space="0" w:color="auto"/>
                    </w:tcBorders>
                    <w:vAlign w:val="center"/>
                  </w:tcPr>
                  <w:p w:rsidR="006A48DF" w:rsidRPr="00CB6FD2" w:rsidRDefault="006A48DF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4017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6A48DF" w:rsidRPr="00CB6FD2" w:rsidRDefault="00DA2B1C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CB6FD2">
                      <w:rPr>
                        <w:rFonts w:ascii="Tahoma" w:hAnsi="Tahoma" w:cs="Tahoma"/>
                      </w:rPr>
                      <w:t>Sekcja jakość demokracji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554468863"/>
                  </w:sdtPr>
                  <w:sdtContent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6A48DF" w:rsidRPr="00E95549" w:rsidRDefault="00DA2B1C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cs="Tahoma" w:hint="eastAsia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881550" w:rsidRPr="00CB6FD2" w:rsidTr="00283F78">
                <w:trPr>
                  <w:trHeight w:val="446"/>
                </w:trPr>
                <w:tc>
                  <w:tcPr>
                    <w:tcW w:w="3823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881550" w:rsidRPr="00CB6FD2" w:rsidRDefault="00881550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CB6FD2">
                      <w:rPr>
                        <w:rFonts w:ascii="Tahoma" w:hAnsi="Tahoma" w:cs="Tahoma"/>
                      </w:rPr>
                      <w:t>Sekcja badań Azji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143168619"/>
                  </w:sdtPr>
                  <w:sdtContent>
                    <w:tc>
                      <w:tcPr>
                        <w:tcW w:w="70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881550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36" w:type="dxa"/>
                    <w:vMerge/>
                    <w:tcBorders>
                      <w:left w:val="single" w:sz="18" w:space="0" w:color="auto"/>
                    </w:tcBorders>
                    <w:vAlign w:val="center"/>
                  </w:tcPr>
                  <w:p w:rsidR="00881550" w:rsidRPr="00CB6FD2" w:rsidRDefault="00881550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4017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881550" w:rsidRPr="00CB6FD2" w:rsidRDefault="00DA2B1C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CB6FD2">
                      <w:rPr>
                        <w:rFonts w:ascii="Tahoma" w:hAnsi="Tahoma" w:cs="Tahoma"/>
                      </w:rPr>
                      <w:t>Sekcja metod, technik i narzędzi badawczych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610818893"/>
                  </w:sdtPr>
                  <w:sdtContent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881550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881550" w:rsidRPr="00CB6FD2" w:rsidTr="00283F78">
                <w:tc>
                  <w:tcPr>
                    <w:tcW w:w="3823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881550" w:rsidRPr="00CB6FD2" w:rsidRDefault="00881550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CB6FD2">
                      <w:rPr>
                        <w:rFonts w:ascii="Tahoma" w:hAnsi="Tahoma" w:cs="Tahoma"/>
                      </w:rPr>
                      <w:t>Sekcja badań Azji Wschodniej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1932546041"/>
                  </w:sdtPr>
                  <w:sdtContent>
                    <w:tc>
                      <w:tcPr>
                        <w:tcW w:w="70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881550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36" w:type="dxa"/>
                    <w:vMerge/>
                    <w:tcBorders>
                      <w:left w:val="single" w:sz="18" w:space="0" w:color="auto"/>
                    </w:tcBorders>
                    <w:vAlign w:val="center"/>
                  </w:tcPr>
                  <w:p w:rsidR="00881550" w:rsidRPr="00CB6FD2" w:rsidRDefault="00881550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4017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881550" w:rsidRPr="00CB6FD2" w:rsidRDefault="00DA2B1C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CB6FD2">
                      <w:rPr>
                        <w:rFonts w:ascii="Tahoma" w:hAnsi="Tahoma" w:cs="Tahoma"/>
                      </w:rPr>
                      <w:t>Sekcja myśli politycznej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1717082706"/>
                  </w:sdtPr>
                  <w:sdtContent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881550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881550" w:rsidRPr="00CB6FD2" w:rsidTr="00283F78">
                <w:tc>
                  <w:tcPr>
                    <w:tcW w:w="3823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881550" w:rsidRPr="00CB6FD2" w:rsidRDefault="00881550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CB6FD2">
                      <w:rPr>
                        <w:rFonts w:ascii="Tahoma" w:hAnsi="Tahoma" w:cs="Tahoma"/>
                      </w:rPr>
                      <w:t>Sekcja badań nad obszarem eurazjatyckim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1263810317"/>
                  </w:sdtPr>
                  <w:sdtContent>
                    <w:tc>
                      <w:tcPr>
                        <w:tcW w:w="70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881550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36" w:type="dxa"/>
                    <w:vMerge/>
                    <w:tcBorders>
                      <w:left w:val="single" w:sz="18" w:space="0" w:color="auto"/>
                    </w:tcBorders>
                    <w:vAlign w:val="center"/>
                  </w:tcPr>
                  <w:p w:rsidR="00881550" w:rsidRPr="00CB6FD2" w:rsidRDefault="00881550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4017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881550" w:rsidRPr="00CB6FD2" w:rsidRDefault="00DA2B1C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CB6FD2">
                      <w:rPr>
                        <w:rFonts w:ascii="Tahoma" w:hAnsi="Tahoma" w:cs="Tahoma"/>
                      </w:rPr>
                      <w:t>Sekcja partii politycznychi systemów partyjnych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849475999"/>
                  </w:sdtPr>
                  <w:sdtContent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881550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881550" w:rsidRPr="00CB6FD2" w:rsidTr="00283F78">
                <w:tc>
                  <w:tcPr>
                    <w:tcW w:w="3823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881550" w:rsidRPr="00CB6FD2" w:rsidRDefault="00DA2B1C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Sekcja badań nad polityką tożsamości płciowych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902800773"/>
                  </w:sdtPr>
                  <w:sdtContent>
                    <w:tc>
                      <w:tcPr>
                        <w:tcW w:w="70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881550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36" w:type="dxa"/>
                    <w:vMerge/>
                    <w:tcBorders>
                      <w:left w:val="single" w:sz="18" w:space="0" w:color="auto"/>
                    </w:tcBorders>
                    <w:vAlign w:val="center"/>
                  </w:tcPr>
                  <w:p w:rsidR="00881550" w:rsidRPr="00CB6FD2" w:rsidRDefault="00881550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4017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881550" w:rsidRPr="00CB6FD2" w:rsidRDefault="00DA2B1C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CB6FD2">
                      <w:rPr>
                        <w:rFonts w:ascii="Tahoma" w:hAnsi="Tahoma" w:cs="Tahoma"/>
                      </w:rPr>
                      <w:t>Sekcja przywództwa politycznego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673710335"/>
                  </w:sdtPr>
                  <w:sdtContent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881550" w:rsidRPr="00E95549" w:rsidRDefault="00DA2B1C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cs="Tahoma" w:hint="eastAsia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881550" w:rsidRPr="00CB6FD2" w:rsidTr="00283F78">
                <w:tc>
                  <w:tcPr>
                    <w:tcW w:w="3823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881550" w:rsidRPr="00CB6FD2" w:rsidRDefault="00DA2B1C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CB6FD2">
                      <w:rPr>
                        <w:rFonts w:ascii="Tahoma" w:hAnsi="Tahoma" w:cs="Tahoma"/>
                      </w:rPr>
                      <w:t>Sekcja badań wyborczych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1092205251"/>
                  </w:sdtPr>
                  <w:sdtContent>
                    <w:tc>
                      <w:tcPr>
                        <w:tcW w:w="70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881550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236" w:type="dxa"/>
                    <w:vMerge/>
                    <w:tcBorders>
                      <w:left w:val="single" w:sz="18" w:space="0" w:color="auto"/>
                    </w:tcBorders>
                    <w:vAlign w:val="center"/>
                  </w:tcPr>
                  <w:p w:rsidR="00881550" w:rsidRPr="00CB6FD2" w:rsidRDefault="00881550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4017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881550" w:rsidRPr="00CB6FD2" w:rsidRDefault="00DA2B1C" w:rsidP="00CB6FD2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CB6FD2">
                      <w:rPr>
                        <w:rFonts w:ascii="Tahoma" w:hAnsi="Tahoma" w:cs="Tahoma"/>
                      </w:rPr>
                      <w:t>Sekcja stosunków międzynarodowych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2056347147"/>
                  </w:sdtPr>
                  <w:sdtContent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881550" w:rsidRPr="00E95549" w:rsidRDefault="00DA2B1C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cs="Tahoma" w:hint="eastAsia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tr>
            </w:tbl>
            <w:p w:rsidR="006A48DF" w:rsidRDefault="006A48DF" w:rsidP="005D688A">
              <w:pPr>
                <w:spacing w:line="240" w:lineRule="auto"/>
                <w:jc w:val="center"/>
                <w:rPr>
                  <w:rFonts w:ascii="Tahoma" w:hAnsi="Tahoma" w:cs="Tahoma"/>
                  <w:b/>
                  <w:sz w:val="22"/>
                </w:rPr>
              </w:pPr>
            </w:p>
            <w:p w:rsidR="006A48DF" w:rsidRPr="00076A0B" w:rsidRDefault="006A48DF" w:rsidP="00350015">
              <w:pPr>
                <w:ind w:firstLine="0"/>
                <w:jc w:val="center"/>
                <w:rPr>
                  <w:rFonts w:ascii="Tahoma" w:hAnsi="Tahoma" w:cs="Tahoma"/>
                  <w:b/>
                  <w:sz w:val="22"/>
                </w:rPr>
              </w:pPr>
              <w:r>
                <w:rPr>
                  <w:rFonts w:ascii="Tahoma" w:hAnsi="Tahoma" w:cs="Tahoma"/>
                  <w:b/>
                  <w:sz w:val="22"/>
                </w:rPr>
                <w:t>Wybór oddziału</w:t>
              </w:r>
              <w:r w:rsidR="00FC2F5F" w:rsidRPr="00FC2F5F">
                <w:rPr>
                  <w:rFonts w:ascii="Tahoma" w:hAnsi="Tahoma" w:cs="Tahoma"/>
                  <w:sz w:val="20"/>
                  <w:szCs w:val="20"/>
                </w:rPr>
                <w:t>(można wybrać tylko jeden)</w:t>
              </w:r>
            </w:p>
            <w:tbl>
              <w:tblPr>
                <w:tblStyle w:val="Tabela-Siatka"/>
                <w:tblW w:w="0" w:type="auto"/>
                <w:jc w:val="center"/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  <w:tblLook w:val="01E0"/>
              </w:tblPr>
              <w:tblGrid>
                <w:gridCol w:w="2124"/>
                <w:gridCol w:w="456"/>
                <w:gridCol w:w="425"/>
                <w:gridCol w:w="1985"/>
                <w:gridCol w:w="456"/>
                <w:gridCol w:w="421"/>
                <w:gridCol w:w="2693"/>
                <w:gridCol w:w="456"/>
              </w:tblGrid>
              <w:tr w:rsidR="00E023DE" w:rsidRPr="00350015" w:rsidTr="00283F78">
                <w:trPr>
                  <w:jc w:val="center"/>
                </w:trPr>
                <w:tc>
                  <w:tcPr>
                    <w:tcW w:w="2124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Białystok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557858268"/>
                  </w:sdtPr>
                  <w:sdtContent>
                    <w:tc>
                      <w:tcPr>
                        <w:tcW w:w="42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5" w:type="dxa"/>
                    <w:vMerge w:val="restart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E023DE" w:rsidRPr="00DE2779" w:rsidRDefault="00E023DE" w:rsidP="0023061E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</w:p>
                </w:tc>
                <w:tc>
                  <w:tcPr>
                    <w:tcW w:w="1985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Kielce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44502459"/>
                  </w:sdtPr>
                  <w:sdtContent>
                    <w:tc>
                      <w:tcPr>
                        <w:tcW w:w="42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1" w:type="dxa"/>
                    <w:vMerge w:val="restart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2693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D0CECE" w:themeFill="background2" w:themeFillShade="E6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Rzeszów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827823386"/>
                  </w:sdtPr>
                  <w:sdtContent>
                    <w:tc>
                      <w:tcPr>
                        <w:tcW w:w="44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23061E">
                        <w:pPr>
                          <w:spacing w:before="40" w:after="40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E023DE" w:rsidRPr="00350015" w:rsidTr="00283F78">
                <w:trPr>
                  <w:jc w:val="center"/>
                </w:trPr>
                <w:tc>
                  <w:tcPr>
                    <w:tcW w:w="2124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Bydgoszcz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1533998059"/>
                  </w:sdtPr>
                  <w:sdtContent>
                    <w:tc>
                      <w:tcPr>
                        <w:tcW w:w="42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5" w:type="dxa"/>
                    <w:vMerge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E023DE" w:rsidRPr="00DE2779" w:rsidRDefault="00E023DE" w:rsidP="0023061E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</w:p>
                </w:tc>
                <w:tc>
                  <w:tcPr>
                    <w:tcW w:w="1985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Kraków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22482380"/>
                  </w:sdtPr>
                  <w:sdtContent>
                    <w:tc>
                      <w:tcPr>
                        <w:tcW w:w="42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1" w:type="dxa"/>
                    <w:vMerge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2693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D0CECE" w:themeFill="background2" w:themeFillShade="E6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Szczecin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652574223"/>
                  </w:sdtPr>
                  <w:sdtContent>
                    <w:tc>
                      <w:tcPr>
                        <w:tcW w:w="44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23061E">
                        <w:pPr>
                          <w:spacing w:before="40" w:after="40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E023DE" w:rsidRPr="00350015" w:rsidTr="00283F78">
                <w:trPr>
                  <w:jc w:val="center"/>
                </w:trPr>
                <w:tc>
                  <w:tcPr>
                    <w:tcW w:w="2124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Chełm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1806119374"/>
                  </w:sdtPr>
                  <w:sdtContent>
                    <w:tc>
                      <w:tcPr>
                        <w:tcW w:w="42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5" w:type="dxa"/>
                    <w:vMerge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E023DE" w:rsidRPr="00DE2779" w:rsidRDefault="00E023DE" w:rsidP="0023061E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</w:p>
                </w:tc>
                <w:tc>
                  <w:tcPr>
                    <w:tcW w:w="1985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Lublin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32411603"/>
                  </w:sdtPr>
                  <w:sdtContent>
                    <w:tc>
                      <w:tcPr>
                        <w:tcW w:w="42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1" w:type="dxa"/>
                    <w:vMerge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2693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D0CECE" w:themeFill="background2" w:themeFillShade="E6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Toruń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589355537"/>
                  </w:sdtPr>
                  <w:sdtContent>
                    <w:tc>
                      <w:tcPr>
                        <w:tcW w:w="44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23061E">
                        <w:pPr>
                          <w:spacing w:before="40" w:after="40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E023DE" w:rsidRPr="00350015" w:rsidTr="00283F78">
                <w:trPr>
                  <w:jc w:val="center"/>
                </w:trPr>
                <w:tc>
                  <w:tcPr>
                    <w:tcW w:w="2124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Częstochowa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894250584"/>
                  </w:sdtPr>
                  <w:sdtContent>
                    <w:tc>
                      <w:tcPr>
                        <w:tcW w:w="42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5" w:type="dxa"/>
                    <w:vMerge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E023DE" w:rsidRPr="00DE2779" w:rsidRDefault="00E023DE" w:rsidP="0023061E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</w:p>
                </w:tc>
                <w:tc>
                  <w:tcPr>
                    <w:tcW w:w="1985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Łódź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967476446"/>
                  </w:sdtPr>
                  <w:sdtContent>
                    <w:tc>
                      <w:tcPr>
                        <w:tcW w:w="42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1" w:type="dxa"/>
                    <w:vMerge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2693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D0CECE" w:themeFill="background2" w:themeFillShade="E6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Warszawa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539048633"/>
                  </w:sdtPr>
                  <w:sdtContent>
                    <w:tc>
                      <w:tcPr>
                        <w:tcW w:w="44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23061E">
                        <w:pPr>
                          <w:spacing w:before="40" w:after="40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E023DE" w:rsidRPr="00350015" w:rsidTr="00283F78">
                <w:trPr>
                  <w:jc w:val="center"/>
                </w:trPr>
                <w:tc>
                  <w:tcPr>
                    <w:tcW w:w="2124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Gdańsk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997842496"/>
                  </w:sdtPr>
                  <w:sdtContent>
                    <w:tc>
                      <w:tcPr>
                        <w:tcW w:w="42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5" w:type="dxa"/>
                    <w:vMerge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E023DE" w:rsidRPr="00DE2779" w:rsidRDefault="00E023DE" w:rsidP="0023061E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</w:p>
                </w:tc>
                <w:tc>
                  <w:tcPr>
                    <w:tcW w:w="1985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Olsztyn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236778020"/>
                  </w:sdtPr>
                  <w:sdtContent>
                    <w:tc>
                      <w:tcPr>
                        <w:tcW w:w="42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1" w:type="dxa"/>
                    <w:vMerge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2693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D0CECE" w:themeFill="background2" w:themeFillShade="E6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Wrocław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689054307"/>
                  </w:sdtPr>
                  <w:sdtContent>
                    <w:tc>
                      <w:tcPr>
                        <w:tcW w:w="44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23061E">
                        <w:pPr>
                          <w:spacing w:before="40" w:after="40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0E1FC6" w:rsidRPr="00350015" w:rsidTr="00283F78">
                <w:trPr>
                  <w:jc w:val="center"/>
                </w:trPr>
                <w:tc>
                  <w:tcPr>
                    <w:tcW w:w="2124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0E1FC6" w:rsidRPr="00350015" w:rsidRDefault="000E1FC6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Gorzów Wielkopolski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637099279"/>
                  </w:sdtPr>
                  <w:sdtContent>
                    <w:tc>
                      <w:tcPr>
                        <w:tcW w:w="42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E1FC6" w:rsidRDefault="000E1FC6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5" w:type="dxa"/>
                    <w:vMerge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0E1FC6" w:rsidRPr="00DE2779" w:rsidRDefault="000E1FC6" w:rsidP="0023061E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</w:p>
                </w:tc>
                <w:tc>
                  <w:tcPr>
                    <w:tcW w:w="1985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0E1FC6" w:rsidRPr="00350015" w:rsidRDefault="000E1FC6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Opole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515817295"/>
                  </w:sdtPr>
                  <w:sdtContent>
                    <w:tc>
                      <w:tcPr>
                        <w:tcW w:w="42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E1FC6" w:rsidRDefault="000E1FC6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1" w:type="dxa"/>
                    <w:vMerge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0E1FC6" w:rsidRPr="00350015" w:rsidRDefault="000E1FC6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2693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D0CECE" w:themeFill="background2" w:themeFillShade="E6"/>
                    <w:vAlign w:val="center"/>
                  </w:tcPr>
                  <w:p w:rsidR="000E1FC6" w:rsidRPr="00350015" w:rsidRDefault="000E1FC6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Zielona Góra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77964534"/>
                  </w:sdtPr>
                  <w:sdtContent>
                    <w:tc>
                      <w:tcPr>
                        <w:tcW w:w="44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E1FC6" w:rsidRDefault="000E1FC6" w:rsidP="0023061E">
                        <w:pPr>
                          <w:spacing w:before="40" w:after="40"/>
                          <w:rPr>
                            <w:rFonts w:ascii="Tahoma" w:hAnsi="Tahoma" w:cs="Tahoma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E023DE" w:rsidRPr="00350015" w:rsidTr="00283F78">
                <w:trPr>
                  <w:jc w:val="center"/>
                </w:trPr>
                <w:tc>
                  <w:tcPr>
                    <w:tcW w:w="2124" w:type="dxa"/>
                    <w:tcBorders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Katowice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-1282178636"/>
                  </w:sdtPr>
                  <w:sdtContent>
                    <w:tc>
                      <w:tcPr>
                        <w:tcW w:w="42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5" w:type="dxa"/>
                    <w:vMerge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E023DE" w:rsidRPr="00DE2779" w:rsidRDefault="00E023DE" w:rsidP="0023061E">
                    <w:pPr>
                      <w:spacing w:before="40" w:after="40"/>
                      <w:rPr>
                        <w:rFonts w:ascii="Tahoma" w:hAnsi="Tahoma" w:cs="Tahoma"/>
                        <w:b/>
                      </w:rPr>
                    </w:pPr>
                  </w:p>
                </w:tc>
                <w:tc>
                  <w:tcPr>
                    <w:tcW w:w="1985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CCCCCC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  <w:r w:rsidRPr="00350015">
                      <w:rPr>
                        <w:rFonts w:ascii="Tahoma" w:hAnsi="Tahoma" w:cs="Tahoma"/>
                      </w:rPr>
                      <w:t>Poznań</w:t>
                    </w:r>
                  </w:p>
                </w:tc>
                <w:sdt>
                  <w:sdtPr>
                    <w:rPr>
                      <w:rFonts w:ascii="Tahoma" w:hAnsi="Tahoma" w:cs="Tahoma"/>
                      <w:szCs w:val="24"/>
                    </w:rPr>
                    <w:id w:val="910278376"/>
                  </w:sdtPr>
                  <w:sdtContent>
                    <w:tc>
                      <w:tcPr>
                        <w:tcW w:w="42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E023DE" w:rsidRPr="00E95549" w:rsidRDefault="00FC2F5F" w:rsidP="00E95549">
                        <w:pPr>
                          <w:spacing w:before="40" w:after="40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E95549">
                          <w:rPr>
                            <w:rFonts w:ascii="MS Gothic" w:eastAsia="MS Gothic" w:hAnsi="MS Gothic" w:cs="Tahoma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21" w:type="dxa"/>
                    <w:vMerge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auto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2693" w:type="dxa"/>
                    <w:tcBorders>
                      <w:left w:val="single" w:sz="18" w:space="0" w:color="auto"/>
                      <w:right w:val="single" w:sz="18" w:space="0" w:color="auto"/>
                    </w:tcBorders>
                    <w:shd w:val="clear" w:color="auto" w:fill="D0CECE" w:themeFill="background2" w:themeFillShade="E6"/>
                    <w:vAlign w:val="center"/>
                  </w:tcPr>
                  <w:p w:rsidR="00E023DE" w:rsidRPr="00350015" w:rsidRDefault="00E023DE" w:rsidP="0023061E">
                    <w:pPr>
                      <w:spacing w:before="40" w:after="40"/>
                      <w:rPr>
                        <w:rFonts w:ascii="Tahoma" w:hAnsi="Tahoma" w:cs="Tahoma"/>
                      </w:rPr>
                    </w:pPr>
                  </w:p>
                </w:tc>
                <w:tc>
                  <w:tcPr>
                    <w:tcW w:w="440" w:type="dxa"/>
                    <w:tc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</w:tcBorders>
                    <w:vAlign w:val="center"/>
                  </w:tcPr>
                  <w:p w:rsidR="00E023DE" w:rsidRPr="00E95549" w:rsidRDefault="00E023DE" w:rsidP="0023061E">
                    <w:pPr>
                      <w:spacing w:before="40" w:after="40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c>
              </w:tr>
            </w:tbl>
            <w:p w:rsidR="006A48DF" w:rsidRDefault="006A48DF" w:rsidP="006A48DF">
              <w:pPr>
                <w:rPr>
                  <w:rFonts w:ascii="Tahoma" w:hAnsi="Tahoma" w:cs="Tahoma"/>
                  <w:sz w:val="13"/>
                  <w:szCs w:val="13"/>
                </w:rPr>
              </w:pPr>
            </w:p>
            <w:p w:rsidR="006A48DF" w:rsidRPr="005D688A" w:rsidRDefault="006A48DF" w:rsidP="005D688A">
              <w:pPr>
                <w:spacing w:line="240" w:lineRule="auto"/>
                <w:ind w:firstLine="0"/>
                <w:rPr>
                  <w:rFonts w:ascii="Tahoma" w:hAnsi="Tahoma" w:cs="Tahoma"/>
                  <w:spacing w:val="-2"/>
                  <w:sz w:val="18"/>
                  <w:szCs w:val="18"/>
                </w:rPr>
              </w:pPr>
              <w:r w:rsidRPr="005D688A">
                <w:rPr>
                  <w:rFonts w:ascii="Tahoma" w:hAnsi="Tahoma" w:cs="Tahoma"/>
                  <w:spacing w:val="-2"/>
                  <w:sz w:val="18"/>
                  <w:szCs w:val="18"/>
                </w:rPr>
                <w:t>Podpisując niniejszą deklarację, zobowiązuję się do wnoszenia rocznej składki członkowskiej w odpowiedniej wysokości w terminie do 31 marca roku kalendarzowego, za który opłacana jest składka. Oświadczam także, że zapoznała(e)m się ze Statutem PTNP i zobowiązuję się do jego przestrzegania. Wyrażam zgodę na umieszczenie moich danych w bazie danych członków PTNP i przetwarzanie ich zgodniez Ustawą o ochronie danych osobowych z dnia 29 sierpnia 1997 roku (Dz.U. 1997 nr 133, poz. 883 wraz z późn</w:t>
              </w:r>
              <w:r w:rsidR="005D688A">
                <w:rPr>
                  <w:rFonts w:ascii="Tahoma" w:hAnsi="Tahoma" w:cs="Tahoma"/>
                  <w:spacing w:val="-2"/>
                  <w:sz w:val="18"/>
                  <w:szCs w:val="18"/>
                </w:rPr>
                <w:t>.</w:t>
              </w:r>
              <w:r w:rsidRPr="005D688A">
                <w:rPr>
                  <w:rFonts w:ascii="Tahoma" w:hAnsi="Tahoma" w:cs="Tahoma"/>
                  <w:spacing w:val="-2"/>
                  <w:sz w:val="18"/>
                  <w:szCs w:val="18"/>
                </w:rPr>
                <w:t xml:space="preserve"> zmianami) oraz wykorzystywanie ich w celach statutowych. Zobowiązuję się do niezwłocznego powiadomienia sekretarza PTNP o wszelkich zmianach danych zawartych w niniejszej deklaracji.</w:t>
              </w:r>
            </w:p>
            <w:p w:rsidR="006A48DF" w:rsidRDefault="006A48DF" w:rsidP="006A48DF">
              <w:pPr>
                <w:rPr>
                  <w:rFonts w:ascii="Tahoma" w:hAnsi="Tahoma" w:cs="Tahoma"/>
                  <w:sz w:val="13"/>
                  <w:szCs w:val="13"/>
                </w:rPr>
              </w:pPr>
            </w:p>
            <w:p w:rsidR="00B976E5" w:rsidRDefault="00B976E5" w:rsidP="006A48DF">
              <w:pPr>
                <w:rPr>
                  <w:rFonts w:ascii="Tahoma" w:hAnsi="Tahoma" w:cs="Tahoma"/>
                  <w:sz w:val="13"/>
                  <w:szCs w:val="13"/>
                </w:rPr>
              </w:pPr>
            </w:p>
            <w:p w:rsidR="006A48DF" w:rsidRPr="006D35FF" w:rsidRDefault="006A48DF" w:rsidP="005D688A">
              <w:pPr>
                <w:spacing w:line="240" w:lineRule="auto"/>
                <w:ind w:firstLine="0"/>
                <w:rPr>
                  <w:rFonts w:ascii="Cambria" w:hAnsi="Cambria"/>
                  <w:sz w:val="20"/>
                  <w:szCs w:val="20"/>
                </w:rPr>
              </w:pPr>
              <w:r>
                <w:rPr>
                  <w:rFonts w:ascii="Tahoma" w:hAnsi="Tahoma" w:cs="Tahoma"/>
                  <w:sz w:val="13"/>
                  <w:szCs w:val="13"/>
                </w:rPr>
                <w:t>……………………………………………………………………………………</w:t>
              </w:r>
              <w:r>
                <w:rPr>
                  <w:rFonts w:ascii="Tahoma" w:hAnsi="Tahoma" w:cs="Tahoma"/>
                  <w:sz w:val="13"/>
                  <w:szCs w:val="13"/>
                </w:rPr>
                <w:tab/>
              </w:r>
              <w:r w:rsidR="00002244">
                <w:rPr>
                  <w:rFonts w:ascii="Tahoma" w:hAnsi="Tahoma" w:cs="Tahoma"/>
                  <w:sz w:val="13"/>
                  <w:szCs w:val="13"/>
                </w:rPr>
                <w:tab/>
              </w:r>
              <w:r w:rsidR="00002244">
                <w:rPr>
                  <w:rFonts w:ascii="Tahoma" w:hAnsi="Tahoma" w:cs="Tahoma"/>
                  <w:sz w:val="13"/>
                  <w:szCs w:val="13"/>
                </w:rPr>
                <w:tab/>
              </w:r>
              <w:r w:rsidR="00002244">
                <w:rPr>
                  <w:rFonts w:ascii="Tahoma" w:hAnsi="Tahoma" w:cs="Tahoma"/>
                  <w:sz w:val="13"/>
                  <w:szCs w:val="13"/>
                </w:rPr>
                <w:tab/>
              </w:r>
              <w:r w:rsidR="00002244">
                <w:rPr>
                  <w:rFonts w:ascii="Tahoma" w:hAnsi="Tahoma" w:cs="Tahoma"/>
                  <w:sz w:val="13"/>
                  <w:szCs w:val="13"/>
                </w:rPr>
                <w:tab/>
              </w:r>
              <w:r>
                <w:rPr>
                  <w:rFonts w:ascii="Tahoma" w:hAnsi="Tahoma" w:cs="Tahoma"/>
                  <w:sz w:val="13"/>
                  <w:szCs w:val="13"/>
                </w:rPr>
                <w:t>………………………………………………………………</w:t>
              </w:r>
            </w:p>
            <w:p w:rsidR="0023061E" w:rsidRDefault="00002244" w:rsidP="00283F78">
              <w:pPr>
                <w:spacing w:line="240" w:lineRule="auto"/>
              </w:pPr>
              <w:r>
                <w:rPr>
                  <w:rFonts w:ascii="Tahoma" w:hAnsi="Tahoma" w:cs="Tahoma"/>
                  <w:sz w:val="13"/>
                  <w:szCs w:val="13"/>
                </w:rPr>
                <w:t>Miejsce i data wypełnienia deklaracji</w:t>
              </w:r>
              <w:r>
                <w:rPr>
                  <w:rFonts w:ascii="Tahoma" w:hAnsi="Tahoma" w:cs="Tahoma"/>
                  <w:sz w:val="13"/>
                  <w:szCs w:val="13"/>
                </w:rPr>
                <w:tab/>
              </w:r>
              <w:r>
                <w:rPr>
                  <w:rFonts w:ascii="Tahoma" w:hAnsi="Tahoma" w:cs="Tahoma"/>
                  <w:sz w:val="13"/>
                  <w:szCs w:val="13"/>
                </w:rPr>
                <w:tab/>
              </w:r>
              <w:r>
                <w:rPr>
                  <w:rFonts w:ascii="Tahoma" w:hAnsi="Tahoma" w:cs="Tahoma"/>
                  <w:sz w:val="13"/>
                  <w:szCs w:val="13"/>
                </w:rPr>
                <w:tab/>
              </w:r>
              <w:r>
                <w:rPr>
                  <w:rFonts w:ascii="Tahoma" w:hAnsi="Tahoma" w:cs="Tahoma"/>
                  <w:sz w:val="13"/>
                  <w:szCs w:val="13"/>
                </w:rPr>
                <w:tab/>
              </w:r>
              <w:r>
                <w:rPr>
                  <w:rFonts w:ascii="Tahoma" w:hAnsi="Tahoma" w:cs="Tahoma"/>
                  <w:sz w:val="13"/>
                  <w:szCs w:val="13"/>
                </w:rPr>
                <w:tab/>
              </w:r>
              <w:r>
                <w:rPr>
                  <w:rFonts w:ascii="Tahoma" w:hAnsi="Tahoma" w:cs="Tahoma"/>
                  <w:sz w:val="13"/>
                  <w:szCs w:val="13"/>
                </w:rPr>
                <w:tab/>
                <w:t>Podpis</w:t>
              </w:r>
            </w:p>
          </w:sdtContent>
        </w:sdt>
      </w:sdtContent>
    </w:sdt>
    <w:sectPr w:rsidR="0023061E" w:rsidSect="00283F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9B" w:rsidRDefault="0053089B" w:rsidP="000E44CE">
      <w:pPr>
        <w:spacing w:line="240" w:lineRule="auto"/>
      </w:pPr>
      <w:r>
        <w:separator/>
      </w:r>
    </w:p>
  </w:endnote>
  <w:endnote w:type="continuationSeparator" w:id="1">
    <w:p w:rsidR="0053089B" w:rsidRDefault="0053089B" w:rsidP="000E4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9B" w:rsidRDefault="0053089B" w:rsidP="000E44CE">
      <w:pPr>
        <w:spacing w:line="240" w:lineRule="auto"/>
      </w:pPr>
      <w:r>
        <w:separator/>
      </w:r>
    </w:p>
  </w:footnote>
  <w:footnote w:type="continuationSeparator" w:id="1">
    <w:p w:rsidR="0053089B" w:rsidRDefault="0053089B" w:rsidP="000E44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688A"/>
    <w:rsid w:val="00002244"/>
    <w:rsid w:val="000678E5"/>
    <w:rsid w:val="00077721"/>
    <w:rsid w:val="000C7AD0"/>
    <w:rsid w:val="000E1FC6"/>
    <w:rsid w:val="000E44CE"/>
    <w:rsid w:val="000E478F"/>
    <w:rsid w:val="001A2BCD"/>
    <w:rsid w:val="0023061E"/>
    <w:rsid w:val="00263F8F"/>
    <w:rsid w:val="002773EF"/>
    <w:rsid w:val="00283F78"/>
    <w:rsid w:val="002E1A2A"/>
    <w:rsid w:val="00312088"/>
    <w:rsid w:val="00350015"/>
    <w:rsid w:val="00392436"/>
    <w:rsid w:val="003D7AE4"/>
    <w:rsid w:val="00415B35"/>
    <w:rsid w:val="005028ED"/>
    <w:rsid w:val="0053089B"/>
    <w:rsid w:val="005D688A"/>
    <w:rsid w:val="006A48DF"/>
    <w:rsid w:val="00755AD3"/>
    <w:rsid w:val="007D6FAE"/>
    <w:rsid w:val="007D786C"/>
    <w:rsid w:val="008357C4"/>
    <w:rsid w:val="00881550"/>
    <w:rsid w:val="0093587A"/>
    <w:rsid w:val="00944507"/>
    <w:rsid w:val="009A0150"/>
    <w:rsid w:val="009D207B"/>
    <w:rsid w:val="00AF7146"/>
    <w:rsid w:val="00B976E5"/>
    <w:rsid w:val="00CA5DB8"/>
    <w:rsid w:val="00CB6FD2"/>
    <w:rsid w:val="00D00D48"/>
    <w:rsid w:val="00D25121"/>
    <w:rsid w:val="00DA2B1C"/>
    <w:rsid w:val="00E023DE"/>
    <w:rsid w:val="00E8468F"/>
    <w:rsid w:val="00E8579D"/>
    <w:rsid w:val="00E95549"/>
    <w:rsid w:val="00FC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48D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E44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4CE"/>
  </w:style>
  <w:style w:type="paragraph" w:styleId="Stopka">
    <w:name w:val="footer"/>
    <w:basedOn w:val="Normalny"/>
    <w:link w:val="StopkaZnak"/>
    <w:uiPriority w:val="99"/>
    <w:unhideWhenUsed/>
    <w:rsid w:val="000E44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4CE"/>
  </w:style>
  <w:style w:type="character" w:styleId="Tekstzastpczy">
    <w:name w:val="Placeholder Text"/>
    <w:basedOn w:val="Domylnaczcionkaakapitu"/>
    <w:uiPriority w:val="99"/>
    <w:semiHidden/>
    <w:rsid w:val="0031208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8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Deklaracja%20cz&#322;onkostwa-ptn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B2B24B5F264ACD880C31CF3D094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84CA5-3758-4FC3-901B-3CA7E6521EDB}"/>
      </w:docPartPr>
      <w:docPartBody>
        <w:p w:rsidR="008C5409" w:rsidRDefault="00CB0F9A">
          <w:pPr>
            <w:pStyle w:val="54B2B24B5F264ACD880C31CF3D094D8D"/>
          </w:pPr>
          <w:r w:rsidRPr="00E61A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81A03318FB47D3A45829993E2170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08029-56FF-4E42-A5CD-CC522700B573}"/>
      </w:docPartPr>
      <w:docPartBody>
        <w:p w:rsidR="008C5409" w:rsidRDefault="00234529" w:rsidP="00234529">
          <w:pPr>
            <w:pStyle w:val="1881A03318FB47D3A45829993E2170A02"/>
          </w:pPr>
          <w:r>
            <w:rPr>
              <w:rStyle w:val="Tekstzastpczy"/>
            </w:rPr>
            <w:t>Pole obowiązkowe</w:t>
          </w:r>
        </w:p>
      </w:docPartBody>
    </w:docPart>
    <w:docPart>
      <w:docPartPr>
        <w:name w:val="3F2BA27489644F919614FE47A82D8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720A8-07D9-4EE7-B0F0-9B3E0DFF83AF}"/>
      </w:docPartPr>
      <w:docPartBody>
        <w:p w:rsidR="008C5409" w:rsidRDefault="00234529" w:rsidP="00234529">
          <w:pPr>
            <w:pStyle w:val="3F2BA27489644F919614FE47A82D81212"/>
          </w:pPr>
          <w:r w:rsidRPr="00A66E22">
            <w:rPr>
              <w:rStyle w:val="Tekstzastpczy"/>
            </w:rPr>
            <w:t>Wybierz element.</w:t>
          </w:r>
        </w:p>
      </w:docPartBody>
    </w:docPart>
    <w:docPart>
      <w:docPartPr>
        <w:name w:val="3E4D2464038846BC9F34E1FD413B9B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D30E1-9018-47E7-B98C-F950FB878414}"/>
      </w:docPartPr>
      <w:docPartBody>
        <w:p w:rsidR="008C5409" w:rsidRDefault="00234529" w:rsidP="00234529">
          <w:pPr>
            <w:pStyle w:val="3E4D2464038846BC9F34E1FD413B9BB62"/>
          </w:pPr>
          <w:r>
            <w:rPr>
              <w:rStyle w:val="Tekstzastpczy"/>
            </w:rPr>
            <w:t>Pole obowiązkowe</w:t>
          </w:r>
        </w:p>
      </w:docPartBody>
    </w:docPart>
    <w:docPart>
      <w:docPartPr>
        <w:name w:val="86278C029F394B1283C2DEA1DFB4D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645611-FD1F-487E-B25E-ECF59E20D998}"/>
      </w:docPartPr>
      <w:docPartBody>
        <w:p w:rsidR="008C5409" w:rsidRDefault="00234529" w:rsidP="00234529">
          <w:pPr>
            <w:pStyle w:val="86278C029F394B1283C2DEA1DFB4D9FE2"/>
          </w:pPr>
          <w:r>
            <w:rPr>
              <w:rStyle w:val="Tekstzastpczy"/>
            </w:rPr>
            <w:t>Pole obowiązkowe</w:t>
          </w:r>
        </w:p>
      </w:docPartBody>
    </w:docPart>
    <w:docPart>
      <w:docPartPr>
        <w:name w:val="C439F20DA8444905BC887F06397339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CEFCC6-4B07-4563-9E3D-D099975D9703}"/>
      </w:docPartPr>
      <w:docPartBody>
        <w:p w:rsidR="008C5409" w:rsidRDefault="00234529" w:rsidP="00234529">
          <w:pPr>
            <w:pStyle w:val="C439F20DA8444905BC887F06397339782"/>
          </w:pPr>
          <w:r>
            <w:rPr>
              <w:rStyle w:val="Tekstzastpczy"/>
            </w:rPr>
            <w:t>Pole obowiązkowe</w:t>
          </w:r>
        </w:p>
      </w:docPartBody>
    </w:docPart>
    <w:docPart>
      <w:docPartPr>
        <w:name w:val="F284BE5689A94FB98C283BA418795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B8446-8FF8-4165-ADFE-A08005193BE2}"/>
      </w:docPartPr>
      <w:docPartBody>
        <w:p w:rsidR="008C5409" w:rsidRDefault="00234529" w:rsidP="00234529">
          <w:pPr>
            <w:pStyle w:val="F284BE5689A94FB98C283BA4187952122"/>
          </w:pPr>
          <w:r>
            <w:rPr>
              <w:rStyle w:val="Tekstzastpczy"/>
            </w:rPr>
            <w:t>Pole obowiązkowe</w:t>
          </w:r>
        </w:p>
      </w:docPartBody>
    </w:docPart>
    <w:docPart>
      <w:docPartPr>
        <w:name w:val="F752C7D789F1421DBD0704196C0937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80A5A-9526-4638-936A-71C1C3091626}"/>
      </w:docPartPr>
      <w:docPartBody>
        <w:p w:rsidR="008C5409" w:rsidRDefault="00234529" w:rsidP="00234529">
          <w:pPr>
            <w:pStyle w:val="F752C7D789F1421DBD0704196C0937182"/>
          </w:pPr>
          <w:r>
            <w:rPr>
              <w:rStyle w:val="Tekstzastpczy"/>
            </w:rPr>
            <w:t>Pole obowiązkowe</w:t>
          </w:r>
        </w:p>
      </w:docPartBody>
    </w:docPart>
    <w:docPart>
      <w:docPartPr>
        <w:name w:val="9ABAD22756A14162A258B778CFA29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B1DE6-AAD3-4444-91C2-C9B599FBAB0C}"/>
      </w:docPartPr>
      <w:docPartBody>
        <w:p w:rsidR="008C5409" w:rsidRDefault="00234529" w:rsidP="00234529">
          <w:pPr>
            <w:pStyle w:val="9ABAD22756A14162A258B778CFA294062"/>
          </w:pPr>
          <w:r w:rsidRPr="00C340E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D20A7-7D57-4324-B985-141CE9480BD9}"/>
      </w:docPartPr>
      <w:docPartBody>
        <w:p w:rsidR="008C5409" w:rsidRDefault="00732A09">
          <w:r w:rsidRPr="0027053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2A09"/>
    <w:rsid w:val="0003241B"/>
    <w:rsid w:val="00234529"/>
    <w:rsid w:val="00732A09"/>
    <w:rsid w:val="008C5409"/>
    <w:rsid w:val="00CB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529"/>
    <w:rPr>
      <w:color w:val="808080"/>
    </w:rPr>
  </w:style>
  <w:style w:type="paragraph" w:customStyle="1" w:styleId="54B2B24B5F264ACD880C31CF3D094D8D">
    <w:name w:val="54B2B24B5F264ACD880C31CF3D094D8D"/>
    <w:rsid w:val="00234529"/>
  </w:style>
  <w:style w:type="paragraph" w:customStyle="1" w:styleId="1881A03318FB47D3A45829993E2170A0">
    <w:name w:val="1881A03318FB47D3A45829993E2170A0"/>
    <w:rsid w:val="00234529"/>
  </w:style>
  <w:style w:type="paragraph" w:customStyle="1" w:styleId="3F2BA27489644F919614FE47A82D8121">
    <w:name w:val="3F2BA27489644F919614FE47A82D8121"/>
    <w:rsid w:val="00234529"/>
  </w:style>
  <w:style w:type="paragraph" w:customStyle="1" w:styleId="3E4D2464038846BC9F34E1FD413B9BB6">
    <w:name w:val="3E4D2464038846BC9F34E1FD413B9BB6"/>
    <w:rsid w:val="00234529"/>
  </w:style>
  <w:style w:type="paragraph" w:customStyle="1" w:styleId="86278C029F394B1283C2DEA1DFB4D9FE">
    <w:name w:val="86278C029F394B1283C2DEA1DFB4D9FE"/>
    <w:rsid w:val="00234529"/>
  </w:style>
  <w:style w:type="paragraph" w:customStyle="1" w:styleId="C439F20DA8444905BC887F0639733978">
    <w:name w:val="C439F20DA8444905BC887F0639733978"/>
    <w:rsid w:val="00234529"/>
  </w:style>
  <w:style w:type="paragraph" w:customStyle="1" w:styleId="F284BE5689A94FB98C283BA418795212">
    <w:name w:val="F284BE5689A94FB98C283BA418795212"/>
    <w:rsid w:val="00234529"/>
  </w:style>
  <w:style w:type="paragraph" w:customStyle="1" w:styleId="F752C7D789F1421DBD0704196C093718">
    <w:name w:val="F752C7D789F1421DBD0704196C093718"/>
    <w:rsid w:val="00234529"/>
  </w:style>
  <w:style w:type="paragraph" w:customStyle="1" w:styleId="9ABAD22756A14162A258B778CFA29406">
    <w:name w:val="9ABAD22756A14162A258B778CFA29406"/>
    <w:rsid w:val="00234529"/>
  </w:style>
  <w:style w:type="paragraph" w:customStyle="1" w:styleId="1881A03318FB47D3A45829993E2170A01">
    <w:name w:val="1881A03318FB47D3A45829993E2170A01"/>
    <w:rsid w:val="008C540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2BA27489644F919614FE47A82D81211">
    <w:name w:val="3F2BA27489644F919614FE47A82D81211"/>
    <w:rsid w:val="008C540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4D2464038846BC9F34E1FD413B9BB61">
    <w:name w:val="3E4D2464038846BC9F34E1FD413B9BB61"/>
    <w:rsid w:val="008C540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6278C029F394B1283C2DEA1DFB4D9FE1">
    <w:name w:val="86278C029F394B1283C2DEA1DFB4D9FE1"/>
    <w:rsid w:val="008C540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439F20DA8444905BC887F06397339781">
    <w:name w:val="C439F20DA8444905BC887F06397339781"/>
    <w:rsid w:val="008C540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284BE5689A94FB98C283BA4187952121">
    <w:name w:val="F284BE5689A94FB98C283BA4187952121"/>
    <w:rsid w:val="008C540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752C7D789F1421DBD0704196C0937181">
    <w:name w:val="F752C7D789F1421DBD0704196C0937181"/>
    <w:rsid w:val="008C540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ABAD22756A14162A258B778CFA294061">
    <w:name w:val="9ABAD22756A14162A258B778CFA294061"/>
    <w:rsid w:val="008C540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881A03318FB47D3A45829993E2170A02">
    <w:name w:val="1881A03318FB47D3A45829993E2170A02"/>
    <w:rsid w:val="0023452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2BA27489644F919614FE47A82D81212">
    <w:name w:val="3F2BA27489644F919614FE47A82D81212"/>
    <w:rsid w:val="0023452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4D2464038846BC9F34E1FD413B9BB62">
    <w:name w:val="3E4D2464038846BC9F34E1FD413B9BB62"/>
    <w:rsid w:val="0023452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6278C029F394B1283C2DEA1DFB4D9FE2">
    <w:name w:val="86278C029F394B1283C2DEA1DFB4D9FE2"/>
    <w:rsid w:val="0023452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439F20DA8444905BC887F06397339782">
    <w:name w:val="C439F20DA8444905BC887F06397339782"/>
    <w:rsid w:val="0023452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284BE5689A94FB98C283BA4187952122">
    <w:name w:val="F284BE5689A94FB98C283BA4187952122"/>
    <w:rsid w:val="0023452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752C7D789F1421DBD0704196C0937182">
    <w:name w:val="F752C7D789F1421DBD0704196C0937182"/>
    <w:rsid w:val="0023452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ABAD22756A14162A258B778CFA294062">
    <w:name w:val="9ABAD22756A14162A258B778CFA294062"/>
    <w:rsid w:val="00234529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F3F1-0B93-42BB-AD75-095AF414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Deklaracja członkostwa-ptnpa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2022-11-26T07:53:00Z</dcterms:created>
  <dcterms:modified xsi:type="dcterms:W3CDTF">2022-11-26T07:53:00Z</dcterms:modified>
</cp:coreProperties>
</file>